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7" w:type="dxa"/>
        <w:jc w:val="center"/>
        <w:tblInd w:w="93" w:type="dxa"/>
        <w:tblLook w:val="00A0"/>
      </w:tblPr>
      <w:tblGrid>
        <w:gridCol w:w="871"/>
        <w:gridCol w:w="4482"/>
        <w:gridCol w:w="992"/>
        <w:gridCol w:w="1892"/>
      </w:tblGrid>
      <w:tr w:rsidR="00975277" w:rsidRPr="000606ED" w:rsidTr="006746AB">
        <w:trPr>
          <w:trHeight w:val="735"/>
          <w:jc w:val="center"/>
        </w:trPr>
        <w:tc>
          <w:tcPr>
            <w:tcW w:w="8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5277" w:rsidRPr="005569F4" w:rsidRDefault="00975277" w:rsidP="006746AB"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5569F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附件</w:t>
            </w:r>
            <w:r w:rsidRPr="005569F4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</w:t>
            </w:r>
          </w:p>
          <w:p w:rsidR="00975277" w:rsidRPr="005569F4" w:rsidRDefault="00975277" w:rsidP="006746AB"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 w:rsidRPr="005569F4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5569F4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2016</w:t>
            </w:r>
            <w:r w:rsidRPr="005569F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年校级在线开放课程立项名单</w:t>
            </w:r>
            <w:bookmarkEnd w:id="0"/>
            <w:r w:rsidRPr="005569F4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(</w:t>
            </w:r>
            <w:r w:rsidRPr="005569F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省级课程除外</w:t>
            </w:r>
            <w:r w:rsidRPr="005569F4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)</w:t>
            </w:r>
          </w:p>
          <w:p w:rsidR="00975277" w:rsidRPr="00266CA5" w:rsidRDefault="00975277" w:rsidP="006746AB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975277" w:rsidRPr="000606ED" w:rsidTr="006746AB">
        <w:trPr>
          <w:trHeight w:val="94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6746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6746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6746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6746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75277" w:rsidRPr="000606ED" w:rsidTr="006746AB">
        <w:trPr>
          <w:trHeight w:val="73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6746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DF3674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DF36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冯仰生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DF36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75277" w:rsidRPr="000606ED" w:rsidTr="006746AB">
        <w:trPr>
          <w:trHeight w:val="88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6746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DF3674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创新方法理论及应用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DF36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李寿泉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DF36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75277" w:rsidRPr="000606ED" w:rsidTr="006746AB">
        <w:trPr>
          <w:trHeight w:val="73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6746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DF3674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DF36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郭建萍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DF36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75277" w:rsidRPr="000606ED" w:rsidTr="006746AB">
        <w:trPr>
          <w:trHeight w:val="73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6746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924D3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高职语文（阅读与表达、应用文写作）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924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琳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924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5277" w:rsidRPr="000606ED" w:rsidTr="006746AB">
        <w:trPr>
          <w:trHeight w:val="73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6746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924D3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建筑装饰表现技法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924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陈志东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924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装饰品牌专业</w:t>
            </w:r>
          </w:p>
        </w:tc>
      </w:tr>
      <w:tr w:rsidR="00975277" w:rsidRPr="000606ED" w:rsidTr="006746AB">
        <w:trPr>
          <w:trHeight w:val="73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6746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5277" w:rsidRPr="009958D5" w:rsidRDefault="00975277" w:rsidP="00924D3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墙柱面装饰施工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924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江向东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924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装饰品牌专业</w:t>
            </w:r>
          </w:p>
        </w:tc>
      </w:tr>
      <w:tr w:rsidR="00975277" w:rsidRPr="000606ED" w:rsidTr="006746AB">
        <w:trPr>
          <w:trHeight w:val="73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6746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FA0BCA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FA0B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FA0B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75277" w:rsidRPr="000606ED" w:rsidTr="006746AB">
        <w:trPr>
          <w:trHeight w:val="73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6746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FA0BCA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计算机应用基础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FA0B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郭夫兵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77" w:rsidRPr="009958D5" w:rsidRDefault="00975277" w:rsidP="00FA0B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75277" w:rsidRDefault="00975277" w:rsidP="00B961A5"/>
    <w:sectPr w:rsidR="00975277" w:rsidSect="001B0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277" w:rsidRDefault="00975277" w:rsidP="00E16AA9">
      <w:r>
        <w:separator/>
      </w:r>
    </w:p>
  </w:endnote>
  <w:endnote w:type="continuationSeparator" w:id="0">
    <w:p w:rsidR="00975277" w:rsidRDefault="00975277" w:rsidP="00E16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277" w:rsidRDefault="00975277" w:rsidP="00E16AA9">
      <w:r>
        <w:separator/>
      </w:r>
    </w:p>
  </w:footnote>
  <w:footnote w:type="continuationSeparator" w:id="0">
    <w:p w:rsidR="00975277" w:rsidRDefault="00975277" w:rsidP="00E16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92A"/>
    <w:rsid w:val="00001790"/>
    <w:rsid w:val="000606ED"/>
    <w:rsid w:val="00064DA7"/>
    <w:rsid w:val="000B2DC5"/>
    <w:rsid w:val="000F3E08"/>
    <w:rsid w:val="001B0811"/>
    <w:rsid w:val="00266CA5"/>
    <w:rsid w:val="00347610"/>
    <w:rsid w:val="0048658B"/>
    <w:rsid w:val="005569F4"/>
    <w:rsid w:val="005D392A"/>
    <w:rsid w:val="005E7E44"/>
    <w:rsid w:val="006746AB"/>
    <w:rsid w:val="006F0C42"/>
    <w:rsid w:val="00754CBC"/>
    <w:rsid w:val="00787506"/>
    <w:rsid w:val="008F7D39"/>
    <w:rsid w:val="00924D35"/>
    <w:rsid w:val="00975277"/>
    <w:rsid w:val="009958D5"/>
    <w:rsid w:val="00A73603"/>
    <w:rsid w:val="00B961A5"/>
    <w:rsid w:val="00C43342"/>
    <w:rsid w:val="00C851E2"/>
    <w:rsid w:val="00DC0E52"/>
    <w:rsid w:val="00DC7EFF"/>
    <w:rsid w:val="00DF3674"/>
    <w:rsid w:val="00E16AA9"/>
    <w:rsid w:val="00F738DE"/>
    <w:rsid w:val="00FA0BCA"/>
    <w:rsid w:val="00FA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92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16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AA9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16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A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32</Words>
  <Characters>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AutoBVT</cp:lastModifiedBy>
  <cp:revision>10</cp:revision>
  <dcterms:created xsi:type="dcterms:W3CDTF">2016-09-21T00:19:00Z</dcterms:created>
  <dcterms:modified xsi:type="dcterms:W3CDTF">2017-12-15T07:13:00Z</dcterms:modified>
</cp:coreProperties>
</file>